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9285" w14:textId="77777777" w:rsidR="00F544E8" w:rsidRPr="00E471B7" w:rsidRDefault="00F544E8" w:rsidP="00E471B7">
      <w:pPr>
        <w:framePr w:w="7288" w:h="1805" w:hSpace="141" w:wrap="around" w:vAnchor="text" w:hAnchor="page" w:x="2374" w:y="-5"/>
        <w:widowControl w:val="0"/>
        <w:ind w:left="851"/>
        <w:jc w:val="center"/>
        <w:rPr>
          <w:rFonts w:cs="Arial"/>
          <w:b/>
          <w:snapToGrid w:val="0"/>
          <w:color w:val="auto"/>
          <w:sz w:val="32"/>
        </w:rPr>
      </w:pPr>
      <w:r w:rsidRPr="00E471B7">
        <w:rPr>
          <w:rFonts w:cs="Arial"/>
          <w:b/>
          <w:snapToGrid w:val="0"/>
          <w:color w:val="auto"/>
          <w:sz w:val="32"/>
        </w:rPr>
        <w:t>Bund der Militär- und Polizeischützen e.V.</w:t>
      </w:r>
    </w:p>
    <w:p w14:paraId="24FBD468" w14:textId="77777777" w:rsidR="00F544E8" w:rsidRPr="00E471B7" w:rsidRDefault="00F544E8" w:rsidP="00E471B7">
      <w:pPr>
        <w:framePr w:w="7288" w:h="1805" w:hSpace="141" w:wrap="around" w:vAnchor="text" w:hAnchor="page" w:x="2374" w:y="-5"/>
        <w:widowControl w:val="0"/>
        <w:spacing w:line="244" w:lineRule="exact"/>
        <w:ind w:left="851"/>
        <w:jc w:val="center"/>
        <w:rPr>
          <w:rFonts w:cs="Arial"/>
          <w:b/>
          <w:snapToGrid w:val="0"/>
          <w:color w:val="auto"/>
          <w:sz w:val="32"/>
        </w:rPr>
      </w:pPr>
      <w:r w:rsidRPr="00E471B7">
        <w:rPr>
          <w:rFonts w:cs="Arial"/>
          <w:snapToGrid w:val="0"/>
          <w:color w:val="auto"/>
          <w:sz w:val="16"/>
        </w:rPr>
        <w:t>Fachverband für Sportliches Großkaliberschie</w:t>
      </w:r>
      <w:r w:rsidR="00181ECC" w:rsidRPr="00E471B7">
        <w:rPr>
          <w:rFonts w:cs="Arial"/>
          <w:snapToGrid w:val="0"/>
          <w:color w:val="auto"/>
          <w:sz w:val="16"/>
        </w:rPr>
        <w:t>ß</w:t>
      </w:r>
      <w:r w:rsidRPr="00E471B7">
        <w:rPr>
          <w:rFonts w:cs="Arial"/>
          <w:snapToGrid w:val="0"/>
          <w:color w:val="auto"/>
          <w:sz w:val="16"/>
        </w:rPr>
        <w:t>en mit Sitz in D-33</w:t>
      </w:r>
      <w:r w:rsidR="00B651EE" w:rsidRPr="00E471B7">
        <w:rPr>
          <w:rFonts w:cs="Arial"/>
          <w:snapToGrid w:val="0"/>
          <w:color w:val="auto"/>
          <w:sz w:val="16"/>
        </w:rPr>
        <w:t>098</w:t>
      </w:r>
      <w:r w:rsidRPr="00E471B7">
        <w:rPr>
          <w:rFonts w:cs="Arial"/>
          <w:snapToGrid w:val="0"/>
          <w:color w:val="auto"/>
          <w:sz w:val="16"/>
        </w:rPr>
        <w:t xml:space="preserve"> Paderborn</w:t>
      </w:r>
    </w:p>
    <w:p w14:paraId="6C105652" w14:textId="77777777" w:rsidR="00F544E8" w:rsidRPr="00E471B7" w:rsidRDefault="00F544E8" w:rsidP="00E471B7">
      <w:pPr>
        <w:framePr w:w="7288" w:h="1805" w:hSpace="141" w:wrap="around" w:vAnchor="text" w:hAnchor="page" w:x="2374" w:y="-5"/>
        <w:widowControl w:val="0"/>
        <w:spacing w:line="247" w:lineRule="exact"/>
        <w:ind w:left="851"/>
        <w:jc w:val="center"/>
        <w:rPr>
          <w:rFonts w:cs="Arial"/>
          <w:b/>
          <w:snapToGrid w:val="0"/>
          <w:color w:val="auto"/>
          <w:sz w:val="32"/>
        </w:rPr>
      </w:pPr>
      <w:r w:rsidRPr="00E471B7">
        <w:rPr>
          <w:rFonts w:cs="Arial"/>
          <w:b/>
          <w:snapToGrid w:val="0"/>
          <w:color w:val="auto"/>
        </w:rPr>
        <w:t>Anerkannter Schießsportverband gemäß §</w:t>
      </w:r>
      <w:r w:rsidR="00181ECC" w:rsidRPr="00E471B7">
        <w:rPr>
          <w:rFonts w:cs="Arial"/>
          <w:b/>
          <w:snapToGrid w:val="0"/>
          <w:color w:val="auto"/>
        </w:rPr>
        <w:t xml:space="preserve"> </w:t>
      </w:r>
      <w:r w:rsidRPr="00E471B7">
        <w:rPr>
          <w:rFonts w:cs="Arial"/>
          <w:b/>
          <w:snapToGrid w:val="0"/>
          <w:color w:val="auto"/>
        </w:rPr>
        <w:t>15 WaffG</w:t>
      </w:r>
    </w:p>
    <w:p w14:paraId="49CC7F00" w14:textId="77777777" w:rsidR="00F544E8" w:rsidRPr="00E471B7" w:rsidRDefault="00F544E8" w:rsidP="00AB1A5E">
      <w:pPr>
        <w:framePr w:w="7288" w:h="1805" w:hSpace="141" w:wrap="around" w:vAnchor="text" w:hAnchor="page" w:x="2374" w:y="-5"/>
        <w:widowControl w:val="0"/>
        <w:spacing w:after="120" w:line="213" w:lineRule="exact"/>
        <w:ind w:left="851"/>
        <w:jc w:val="center"/>
        <w:rPr>
          <w:rFonts w:cs="Arial"/>
          <w:b/>
          <w:snapToGrid w:val="0"/>
          <w:color w:val="auto"/>
          <w:sz w:val="16"/>
        </w:rPr>
      </w:pPr>
      <w:r w:rsidRPr="00E471B7">
        <w:rPr>
          <w:rFonts w:cs="Arial"/>
          <w:snapToGrid w:val="0"/>
          <w:color w:val="auto"/>
          <w:sz w:val="16"/>
        </w:rPr>
        <w:t xml:space="preserve">Bundesgeschäftsstelle, </w:t>
      </w:r>
      <w:r w:rsidR="00B651EE" w:rsidRPr="00E471B7">
        <w:rPr>
          <w:rFonts w:cs="Arial"/>
          <w:snapToGrid w:val="0"/>
          <w:color w:val="auto"/>
          <w:sz w:val="16"/>
        </w:rPr>
        <w:t>Grüner Weg 12</w:t>
      </w:r>
      <w:r w:rsidRPr="00E471B7">
        <w:rPr>
          <w:rFonts w:cs="Arial"/>
          <w:snapToGrid w:val="0"/>
          <w:color w:val="auto"/>
          <w:sz w:val="16"/>
        </w:rPr>
        <w:t>, D-33</w:t>
      </w:r>
      <w:r w:rsidR="00B651EE" w:rsidRPr="00E471B7">
        <w:rPr>
          <w:rFonts w:cs="Arial"/>
          <w:snapToGrid w:val="0"/>
          <w:color w:val="auto"/>
          <w:sz w:val="16"/>
        </w:rPr>
        <w:t>098</w:t>
      </w:r>
      <w:r w:rsidRPr="00E471B7">
        <w:rPr>
          <w:rFonts w:cs="Arial"/>
          <w:snapToGrid w:val="0"/>
          <w:color w:val="auto"/>
          <w:sz w:val="16"/>
        </w:rPr>
        <w:t xml:space="preserve"> Paderborn</w:t>
      </w:r>
    </w:p>
    <w:p w14:paraId="4530FC8A" w14:textId="0733617B" w:rsidR="00D70345" w:rsidRPr="00AB1A5E" w:rsidRDefault="00AB1A5E" w:rsidP="00AB1A5E">
      <w:pPr>
        <w:pStyle w:val="Beschriftung"/>
        <w:framePr w:w="7288" w:h="1805" w:wrap="around" w:y="-5"/>
        <w:pBdr>
          <w:top w:val="none" w:sz="0" w:space="0" w:color="auto"/>
          <w:left w:val="none" w:sz="0" w:space="0" w:color="auto"/>
          <w:bottom w:val="none" w:sz="0" w:space="0" w:color="auto"/>
          <w:right w:val="none" w:sz="0" w:space="0" w:color="auto"/>
        </w:pBdr>
        <w:ind w:left="851" w:firstLine="0"/>
        <w:rPr>
          <w:rFonts w:cs="Arial"/>
          <w:color w:val="auto"/>
          <w:sz w:val="24"/>
        </w:rPr>
      </w:pPr>
      <w:r w:rsidRPr="00AB1A5E">
        <w:rPr>
          <w:rFonts w:cs="Arial"/>
          <w:color w:val="auto"/>
          <w:sz w:val="24"/>
        </w:rPr>
        <w:t>Landesverband 06 Nordrhein-Westfalen</w:t>
      </w:r>
    </w:p>
    <w:p w14:paraId="7245251E" w14:textId="77777777" w:rsidR="00F544E8" w:rsidRPr="00E471B7" w:rsidRDefault="00F544E8" w:rsidP="00E471B7">
      <w:pPr>
        <w:framePr w:w="7288" w:h="1805" w:hSpace="141" w:wrap="around" w:vAnchor="text" w:hAnchor="page" w:x="2374" w:y="-5"/>
        <w:widowControl w:val="0"/>
        <w:spacing w:line="237" w:lineRule="exact"/>
        <w:jc w:val="center"/>
        <w:rPr>
          <w:rFonts w:cs="Arial"/>
          <w:color w:val="auto"/>
        </w:rPr>
      </w:pPr>
    </w:p>
    <w:p w14:paraId="61ADE2FD" w14:textId="6CD86A96" w:rsidR="00F544E8" w:rsidRDefault="0045626F">
      <w:pPr>
        <w:rPr>
          <w:color w:val="auto"/>
        </w:rPr>
      </w:pPr>
      <w:r>
        <w:rPr>
          <w:noProof/>
        </w:rPr>
        <w:drawing>
          <wp:anchor distT="0" distB="0" distL="0" distR="0" simplePos="0" relativeHeight="251653631" behindDoc="1" locked="0" layoutInCell="0" allowOverlap="1" wp14:anchorId="017D9404" wp14:editId="5F5E7736">
            <wp:simplePos x="0" y="0"/>
            <wp:positionH relativeFrom="page">
              <wp:posOffset>398145</wp:posOffset>
            </wp:positionH>
            <wp:positionV relativeFrom="page">
              <wp:posOffset>495935</wp:posOffset>
            </wp:positionV>
            <wp:extent cx="1796400" cy="83880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6400" cy="83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F4D3" w14:textId="77777777" w:rsidR="00F544E8" w:rsidRDefault="00F544E8">
      <w:pPr>
        <w:rPr>
          <w:color w:val="auto"/>
        </w:rPr>
      </w:pPr>
    </w:p>
    <w:p w14:paraId="38623897" w14:textId="071CDB7C" w:rsidR="00F544E8" w:rsidRDefault="0078740B">
      <w:pPr>
        <w:rPr>
          <w:color w:val="auto"/>
        </w:rPr>
      </w:pPr>
      <w:r>
        <w:rPr>
          <w:noProof/>
        </w:rPr>
        <w:drawing>
          <wp:anchor distT="0" distB="0" distL="114300" distR="114300" simplePos="0" relativeHeight="251658240" behindDoc="1" locked="0" layoutInCell="1" allowOverlap="1" wp14:anchorId="791CD6D8" wp14:editId="7B950A11">
            <wp:simplePos x="0" y="0"/>
            <wp:positionH relativeFrom="column">
              <wp:posOffset>5544820</wp:posOffset>
            </wp:positionH>
            <wp:positionV relativeFrom="page">
              <wp:posOffset>496570</wp:posOffset>
            </wp:positionV>
            <wp:extent cx="802800" cy="802800"/>
            <wp:effectExtent l="0" t="0" r="0" b="0"/>
            <wp:wrapNone/>
            <wp:docPr id="20" name="Picture 2" descr="https://cdn.onlinestreet.de/img/bundesland/nordrhein-westfalen.l.png"/>
            <wp:cNvGraphicFramePr/>
            <a:graphic xmlns:a="http://schemas.openxmlformats.org/drawingml/2006/main">
              <a:graphicData uri="http://schemas.openxmlformats.org/drawingml/2006/picture">
                <pic:pic xmlns:pic="http://schemas.openxmlformats.org/drawingml/2006/picture">
                  <pic:nvPicPr>
                    <pic:cNvPr id="20" name="Picture 2" descr="https://cdn.onlinestreet.de/img/bundesland/nordrhein-westfalen.l.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2800" cy="802800"/>
                    </a:xfrm>
                    <a:prstGeom prst="rect">
                      <a:avLst/>
                    </a:prstGeom>
                    <a:noFill/>
                    <a:effectLst>
                      <a:reflection endPos="0" dir="5400000" sy="-100000" algn="bl" rotWithShape="0"/>
                    </a:effectLst>
                  </pic:spPr>
                </pic:pic>
              </a:graphicData>
            </a:graphic>
            <wp14:sizeRelH relativeFrom="margin">
              <wp14:pctWidth>0</wp14:pctWidth>
            </wp14:sizeRelH>
            <wp14:sizeRelV relativeFrom="margin">
              <wp14:pctHeight>0</wp14:pctHeight>
            </wp14:sizeRelV>
          </wp:anchor>
        </w:drawing>
      </w:r>
    </w:p>
    <w:p w14:paraId="2B21CEF3" w14:textId="77777777" w:rsidR="003F091D" w:rsidRDefault="003F091D" w:rsidP="00E77C5C">
      <w:pPr>
        <w:ind w:left="284"/>
        <w:jc w:val="center"/>
        <w:rPr>
          <w:rFonts w:ascii="Times New Roman" w:hAnsi="Times New Roman"/>
          <w:b/>
          <w:snapToGrid w:val="0"/>
          <w:color w:val="auto"/>
          <w:sz w:val="28"/>
          <w:szCs w:val="28"/>
        </w:rPr>
      </w:pPr>
    </w:p>
    <w:p w14:paraId="4B0D0ECD" w14:textId="77777777" w:rsidR="00F15E61" w:rsidRPr="00B73744" w:rsidRDefault="00F15E61" w:rsidP="00F15E61">
      <w:pPr>
        <w:keepNext/>
        <w:autoSpaceDN w:val="0"/>
        <w:spacing w:before="360" w:after="40"/>
        <w:textAlignment w:val="baseline"/>
        <w:outlineLvl w:val="1"/>
        <w:rPr>
          <w:rFonts w:cs="Arial"/>
          <w:b/>
          <w:bCs/>
          <w:color w:val="auto"/>
          <w:sz w:val="30"/>
          <w:szCs w:val="30"/>
          <w:lang w:eastAsia="en-US"/>
        </w:rPr>
      </w:pPr>
    </w:p>
    <w:p w14:paraId="4EFDB619" w14:textId="77777777" w:rsidR="00F15E61" w:rsidRPr="000E3AFB" w:rsidRDefault="00F15E61" w:rsidP="00F15E61">
      <w:pPr>
        <w:keepNext/>
        <w:autoSpaceDN w:val="0"/>
        <w:spacing w:before="36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E471B7">
      <w:pPr>
        <w:keepNext/>
        <w:autoSpaceDN w:val="0"/>
        <w:spacing w:after="40"/>
        <w:ind w:left="-851"/>
        <w:jc w:val="center"/>
        <w:textAlignment w:val="baseline"/>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78740B">
      <w:pPr>
        <w:autoSpaceDN w:val="0"/>
        <w:ind w:left="-1077"/>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11E2B01F"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77777777"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77777777" w:rsidR="00F15E61" w:rsidRPr="00E471B7" w:rsidRDefault="00F15E61" w:rsidP="001D29EF">
      <w:pPr>
        <w:autoSpaceDN w:val="0"/>
        <w:spacing w:before="120" w:after="120"/>
        <w:jc w:val="both"/>
        <w:textAlignment w:val="baseline"/>
        <w:rPr>
          <w:color w:val="auto"/>
          <w:sz w:val="20"/>
          <w:szCs w:val="24"/>
          <w:lang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65BAF537" w:rsidR="00F15E61" w:rsidRPr="00E471B7" w:rsidRDefault="00F15E61" w:rsidP="00F15E61">
      <w:pPr>
        <w:autoSpaceDN w:val="0"/>
        <w:spacing w:after="120"/>
        <w:textAlignment w:val="baseline"/>
        <w:rPr>
          <w:color w:val="auto"/>
          <w:sz w:val="20"/>
          <w:szCs w:val="24"/>
          <w:lang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w:t>
      </w:r>
      <w:proofErr w:type="gramStart"/>
      <w:r w:rsidRPr="000E3AFB">
        <w:rPr>
          <w:color w:val="auto"/>
          <w:sz w:val="20"/>
          <w:szCs w:val="24"/>
          <w:lang w:eastAsia="en-US"/>
        </w:rPr>
        <w:t>seit dem</w:t>
      </w:r>
      <w:proofErr w:type="gramEnd"/>
      <w:r w:rsidRPr="000E3AFB">
        <w:rPr>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77777777"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wird,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r w:rsidRPr="000E3AFB">
              <w:rPr>
                <w:color w:val="auto"/>
                <w:sz w:val="20"/>
                <w:szCs w:val="24"/>
                <w:lang w:val="it-IT" w:eastAsia="en-US"/>
              </w:rPr>
              <w:t>Straße:</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1D29EF">
      <w:pPr>
        <w:autoSpaceDN w:val="0"/>
        <w:spacing w:before="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1D29EF">
        <w:trPr>
          <w:trHeight w:hRule="exact" w:val="624"/>
        </w:trPr>
        <w:tc>
          <w:tcPr>
            <w:tcW w:w="3898" w:type="dxa"/>
            <w:shd w:val="clear" w:color="auto" w:fill="auto"/>
            <w:tcMar>
              <w:top w:w="0" w:type="dxa"/>
              <w:left w:w="70" w:type="dxa"/>
              <w:bottom w:w="0" w:type="dxa"/>
              <w:right w:w="70" w:type="dxa"/>
            </w:tcMar>
          </w:tcPr>
          <w:p w14:paraId="08F94F3B" w14:textId="77777777"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E471B7" w:rsidRDefault="00F15E61" w:rsidP="00F15E61">
            <w:pPr>
              <w:autoSpaceDN w:val="0"/>
              <w:spacing w:before="60"/>
              <w:jc w:val="center"/>
              <w:textAlignment w:val="baseline"/>
              <w:rPr>
                <w:color w:val="auto"/>
                <w:sz w:val="20"/>
                <w:szCs w:val="24"/>
                <w:lang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F15E61">
      <w:headerReference w:type="even" r:id="rId10"/>
      <w:headerReference w:type="default" r:id="rId11"/>
      <w:footerReference w:type="even" r:id="rId12"/>
      <w:footerReference w:type="default" r:id="rId13"/>
      <w:headerReference w:type="first" r:id="rId14"/>
      <w:footerReference w:type="first" r:id="rId15"/>
      <w:type w:val="continuous"/>
      <w:pgSz w:w="11907" w:h="16834"/>
      <w:pgMar w:top="720" w:right="720" w:bottom="567" w:left="1134" w:header="72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5F30" w14:textId="77777777" w:rsidR="00184203" w:rsidRDefault="00184203" w:rsidP="009E466C">
      <w:r>
        <w:separator/>
      </w:r>
    </w:p>
  </w:endnote>
  <w:endnote w:type="continuationSeparator" w:id="0">
    <w:p w14:paraId="5F742131" w14:textId="77777777" w:rsidR="00184203" w:rsidRDefault="00184203"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D1EB" w14:textId="77777777" w:rsidR="00F97099" w:rsidRDefault="00F97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7771E" w14:textId="77777777" w:rsidR="00F97099" w:rsidRDefault="00F97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DCF76" w14:textId="77777777" w:rsidR="00184203" w:rsidRDefault="00184203" w:rsidP="009E466C">
      <w:r>
        <w:separator/>
      </w:r>
    </w:p>
  </w:footnote>
  <w:footnote w:type="continuationSeparator" w:id="0">
    <w:p w14:paraId="0DAE6B59" w14:textId="77777777" w:rsidR="00184203" w:rsidRDefault="00184203" w:rsidP="009E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FEF4" w14:textId="77777777" w:rsidR="00F97099" w:rsidRDefault="00F97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A297" w14:textId="77777777" w:rsidR="00F97099" w:rsidRDefault="00F97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F52F" w14:textId="77777777" w:rsidR="00F97099" w:rsidRDefault="00F9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dIX27GZdtiehLomcafcGOgUE837riI9IGQyhD7UiKzrkIqYL0zQ3mJ2PrJYaMRIS7pRzkSTRUEfQtYvcE1Dg==" w:salt="DbEEcTHfQ6XupLhKIFJdO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0"/>
    <w:rsid w:val="00053224"/>
    <w:rsid w:val="000936D2"/>
    <w:rsid w:val="000E3AFB"/>
    <w:rsid w:val="000E7F99"/>
    <w:rsid w:val="000F3620"/>
    <w:rsid w:val="00113D68"/>
    <w:rsid w:val="00122BF3"/>
    <w:rsid w:val="00132FA9"/>
    <w:rsid w:val="001610AA"/>
    <w:rsid w:val="00163A89"/>
    <w:rsid w:val="00181ECC"/>
    <w:rsid w:val="001830FF"/>
    <w:rsid w:val="00184203"/>
    <w:rsid w:val="001A1771"/>
    <w:rsid w:val="001B3052"/>
    <w:rsid w:val="001C5AA7"/>
    <w:rsid w:val="001D29EF"/>
    <w:rsid w:val="00312357"/>
    <w:rsid w:val="0033738C"/>
    <w:rsid w:val="003C30A3"/>
    <w:rsid w:val="003F091D"/>
    <w:rsid w:val="00401EF4"/>
    <w:rsid w:val="0045626F"/>
    <w:rsid w:val="004806A5"/>
    <w:rsid w:val="004B5BE0"/>
    <w:rsid w:val="005B2D41"/>
    <w:rsid w:val="006113F8"/>
    <w:rsid w:val="00614895"/>
    <w:rsid w:val="006D4D4F"/>
    <w:rsid w:val="0078740B"/>
    <w:rsid w:val="007B7D16"/>
    <w:rsid w:val="007F7DF6"/>
    <w:rsid w:val="0088143A"/>
    <w:rsid w:val="008A337A"/>
    <w:rsid w:val="00926E5A"/>
    <w:rsid w:val="009346A6"/>
    <w:rsid w:val="00947969"/>
    <w:rsid w:val="009E466C"/>
    <w:rsid w:val="00AA2D60"/>
    <w:rsid w:val="00AB1A5E"/>
    <w:rsid w:val="00AC0F02"/>
    <w:rsid w:val="00B324E4"/>
    <w:rsid w:val="00B651EE"/>
    <w:rsid w:val="00B73744"/>
    <w:rsid w:val="00C2085F"/>
    <w:rsid w:val="00C76BDE"/>
    <w:rsid w:val="00CC1F4F"/>
    <w:rsid w:val="00D70345"/>
    <w:rsid w:val="00DB2670"/>
    <w:rsid w:val="00DC79BE"/>
    <w:rsid w:val="00E14257"/>
    <w:rsid w:val="00E471B7"/>
    <w:rsid w:val="00E67E34"/>
    <w:rsid w:val="00E74E0F"/>
    <w:rsid w:val="00E77C5C"/>
    <w:rsid w:val="00EF2E61"/>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8AFC-86AA-4D96-B3E3-032BA90E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waff_bed_slgleiter</Template>
  <TotalTime>0</TotalTime>
  <Pages>1</Pages>
  <Words>239</Words>
  <Characters>1902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Brandenburger</dc:creator>
  <cp:keywords/>
  <cp:lastModifiedBy>Lothar Temme</cp:lastModifiedBy>
  <cp:revision>2</cp:revision>
  <cp:lastPrinted>2013-04-15T19:48:00Z</cp:lastPrinted>
  <dcterms:created xsi:type="dcterms:W3CDTF">2020-09-02T17:20:00Z</dcterms:created>
  <dcterms:modified xsi:type="dcterms:W3CDTF">2020-09-02T17:20:00Z</dcterms:modified>
</cp:coreProperties>
</file>